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F0EE" w14:textId="64919D1F" w:rsidR="00ED5D9E" w:rsidRDefault="00C342F9" w:rsidP="00EA6F23">
      <w:pPr>
        <w:pStyle w:val="Heading1"/>
      </w:pPr>
      <w:r>
        <w:t>Patient Story</w:t>
      </w:r>
      <w:r w:rsidR="0076007B">
        <w:t xml:space="preserve"> Consent Form</w:t>
      </w:r>
    </w:p>
    <w:p w14:paraId="01E799A8" w14:textId="77777777" w:rsidR="00C342F9" w:rsidRDefault="00C342F9" w:rsidP="0076007B">
      <w:pPr>
        <w:pStyle w:val="MainText"/>
        <w:rPr>
          <w:lang w:val="en-US"/>
        </w:rPr>
      </w:pPr>
    </w:p>
    <w:p w14:paraId="1674611A" w14:textId="48806D22" w:rsidR="0076007B" w:rsidRPr="0076007B" w:rsidRDefault="0076007B" w:rsidP="0076007B">
      <w:pPr>
        <w:pStyle w:val="MainText"/>
        <w:rPr>
          <w:lang w:val="en-US"/>
        </w:rPr>
      </w:pPr>
      <w:r w:rsidRPr="0076007B">
        <w:rPr>
          <w:lang w:val="en-US"/>
        </w:rPr>
        <w:t xml:space="preserve">Please return to: </w:t>
      </w:r>
      <w:r>
        <w:rPr>
          <w:lang w:val="en-US"/>
        </w:rPr>
        <w:t>Communications Office</w:t>
      </w:r>
      <w:r w:rsidRPr="0076007B">
        <w:rPr>
          <w:lang w:val="en-US"/>
        </w:rPr>
        <w:t>, British Association of Dermatologists</w:t>
      </w:r>
      <w:r w:rsidRPr="0076007B">
        <w:rPr>
          <w:lang w:val="en-US"/>
        </w:rPr>
        <w:br/>
        <w:t>4 Fitzroy Square, London, W1T 5HQ</w:t>
      </w:r>
    </w:p>
    <w:p w14:paraId="09BDF180" w14:textId="4C06958C" w:rsidR="0076007B" w:rsidRPr="0076007B" w:rsidRDefault="0076007B" w:rsidP="0076007B">
      <w:pPr>
        <w:pStyle w:val="MainText"/>
        <w:rPr>
          <w:lang w:val="en-US"/>
        </w:rPr>
      </w:pPr>
      <w:r w:rsidRPr="0076007B">
        <w:rPr>
          <w:lang w:val="en-US"/>
        </w:rPr>
        <w:t xml:space="preserve">Email: </w:t>
      </w:r>
      <w:hyperlink r:id="rId10" w:history="1">
        <w:r w:rsidRPr="00B73619">
          <w:rPr>
            <w:rStyle w:val="Hyperlink"/>
            <w:lang w:val="en-US"/>
          </w:rPr>
          <w:t>comms</w:t>
        </w:r>
        <w:r w:rsidRPr="0076007B">
          <w:rPr>
            <w:rStyle w:val="Hyperlink"/>
            <w:lang w:val="en-US"/>
          </w:rPr>
          <w:t>@bad.org.uk</w:t>
        </w:r>
      </w:hyperlink>
      <w:r w:rsidRPr="0076007B">
        <w:rPr>
          <w:lang w:val="en-US"/>
        </w:rPr>
        <w:t xml:space="preserve"> </w:t>
      </w:r>
    </w:p>
    <w:p w14:paraId="66EEDFD2" w14:textId="521B42D9" w:rsidR="0076007B" w:rsidRPr="0076007B" w:rsidRDefault="009D1599" w:rsidP="0076007B">
      <w:pPr>
        <w:pStyle w:val="MainText"/>
        <w:rPr>
          <w:lang w:val="en-US"/>
        </w:rPr>
      </w:pPr>
      <w:r>
        <w:rPr>
          <w:lang w:val="en-US"/>
        </w:rPr>
        <w:pict w14:anchorId="135BDB7F">
          <v:rect id="_x0000_i1025" style="width:0;height:1.5pt" o:hralign="center" o:hrstd="t" o:hr="t" fillcolor="#aca899" stroked="f"/>
        </w:pic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969"/>
        <w:gridCol w:w="6535"/>
        <w:gridCol w:w="277"/>
      </w:tblGrid>
      <w:tr w:rsidR="005446FE" w14:paraId="2A210ABF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8CC43" w14:textId="23854285" w:rsidR="005446FE" w:rsidRDefault="005446FE" w:rsidP="0076007B">
            <w:pPr>
              <w:pStyle w:val="MainText"/>
              <w:rPr>
                <w:b/>
                <w:lang w:val="en-US"/>
              </w:rPr>
            </w:pPr>
            <w:r w:rsidRPr="0076007B">
              <w:rPr>
                <w:b/>
                <w:lang w:val="en-US"/>
              </w:rPr>
              <w:t xml:space="preserve">I am the </w:t>
            </w:r>
            <w:proofErr w:type="gramStart"/>
            <w:r w:rsidRPr="0076007B">
              <w:rPr>
                <w:b/>
                <w:lang w:val="en-US"/>
              </w:rPr>
              <w:t>patient  /</w:t>
            </w:r>
            <w:proofErr w:type="gramEnd"/>
            <w:r w:rsidRPr="0076007B">
              <w:rPr>
                <w:b/>
                <w:lang w:val="en-US"/>
              </w:rPr>
              <w:t xml:space="preserve">  parent / guardian     </w:t>
            </w:r>
            <w:r w:rsidRPr="0076007B">
              <w:rPr>
                <w:bCs/>
                <w:lang w:val="en-US"/>
              </w:rPr>
              <w:t>(please delete as appropriate. Consent from the parent or guardian is required when the patient is under 16 years of age.)</w:t>
            </w:r>
          </w:p>
        </w:tc>
      </w:tr>
      <w:tr w:rsidR="00205F93" w14:paraId="671C0F27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95EF1" w14:textId="36A63D98" w:rsidR="00205F93" w:rsidRDefault="00205F93" w:rsidP="0076007B">
            <w:pPr>
              <w:pStyle w:val="MainText"/>
              <w:rPr>
                <w:lang w:val="en-US"/>
              </w:rPr>
            </w:pPr>
            <w:r>
              <w:rPr>
                <w:b/>
                <w:lang w:val="en-US"/>
              </w:rPr>
              <w:t>Full name</w:t>
            </w:r>
          </w:p>
        </w:tc>
      </w:tr>
      <w:tr w:rsidR="00205F93" w14:paraId="310089AA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AF25D" w14:textId="40E8973A" w:rsidR="00205F93" w:rsidRDefault="00205F93" w:rsidP="0076007B">
            <w:pPr>
              <w:pStyle w:val="MainText"/>
              <w:rPr>
                <w:lang w:val="en-US"/>
              </w:rPr>
            </w:pPr>
            <w:r w:rsidRPr="0076007B">
              <w:rPr>
                <w:b/>
                <w:lang w:val="en-US"/>
              </w:rPr>
              <w:t>Address:</w:t>
            </w:r>
          </w:p>
        </w:tc>
      </w:tr>
      <w:tr w:rsidR="00205F93" w14:paraId="2D764C41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712BA" w14:textId="1D08A71E" w:rsidR="00205F93" w:rsidRDefault="00205F93" w:rsidP="0076007B">
            <w:pPr>
              <w:pStyle w:val="MainText"/>
              <w:rPr>
                <w:lang w:val="en-US"/>
              </w:rPr>
            </w:pPr>
            <w:r w:rsidRPr="0076007B">
              <w:rPr>
                <w:b/>
                <w:lang w:val="en-US"/>
              </w:rPr>
              <w:t>Phone number:</w:t>
            </w:r>
          </w:p>
        </w:tc>
      </w:tr>
      <w:tr w:rsidR="00205F93" w14:paraId="1EDE8C94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CE6B" w14:textId="7EB03D22" w:rsidR="00205F93" w:rsidRDefault="00205F93" w:rsidP="0076007B">
            <w:pPr>
              <w:pStyle w:val="MainText"/>
              <w:rPr>
                <w:lang w:val="en-US"/>
              </w:rPr>
            </w:pPr>
            <w:r w:rsidRPr="0076007B">
              <w:rPr>
                <w:b/>
                <w:lang w:val="en-US"/>
              </w:rPr>
              <w:t>Email:</w:t>
            </w:r>
          </w:p>
        </w:tc>
      </w:tr>
      <w:tr w:rsidR="00205F93" w14:paraId="20427FBA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A502C" w14:textId="774D4913" w:rsidR="00205F93" w:rsidRDefault="00205F93" w:rsidP="0076007B">
            <w:pPr>
              <w:pStyle w:val="MainText"/>
              <w:rPr>
                <w:lang w:val="en-US"/>
              </w:rPr>
            </w:pPr>
            <w:r w:rsidRPr="0076007B">
              <w:rPr>
                <w:b/>
                <w:lang w:val="en-US"/>
              </w:rPr>
              <w:t>Name of condition / disorder:</w:t>
            </w:r>
          </w:p>
        </w:tc>
      </w:tr>
      <w:tr w:rsidR="00B25CAC" w14:paraId="520253AB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77602" w14:textId="77777777" w:rsidR="00B25CAC" w:rsidRDefault="00B25CAC" w:rsidP="0076007B">
            <w:pPr>
              <w:pStyle w:val="MainText"/>
              <w:rPr>
                <w:b/>
                <w:lang w:val="en-US"/>
              </w:rPr>
            </w:pPr>
            <w:r w:rsidRPr="0076007B">
              <w:rPr>
                <w:b/>
                <w:lang w:val="en-US"/>
              </w:rPr>
              <w:t xml:space="preserve">Name of patient (if form being completed by parent or guardian): </w:t>
            </w:r>
          </w:p>
          <w:p w14:paraId="0ECFB93F" w14:textId="59B063F4" w:rsidR="00205F93" w:rsidRPr="00205F93" w:rsidRDefault="00205F93" w:rsidP="0076007B">
            <w:pPr>
              <w:pStyle w:val="MainText"/>
              <w:rPr>
                <w:b/>
                <w:lang w:val="en-US"/>
              </w:rPr>
            </w:pPr>
          </w:p>
        </w:tc>
      </w:tr>
      <w:tr w:rsidR="00205F93" w14:paraId="1F9B0D79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6DD0D" w14:textId="1AAF03E4" w:rsidR="00205F93" w:rsidRDefault="00205F93" w:rsidP="0076007B">
            <w:pPr>
              <w:pStyle w:val="MainText"/>
              <w:rPr>
                <w:lang w:val="en-US"/>
              </w:rPr>
            </w:pPr>
            <w:r w:rsidRPr="0076007B">
              <w:rPr>
                <w:b/>
                <w:lang w:val="en-US"/>
              </w:rPr>
              <w:t>Patient’s date of birth:</w:t>
            </w:r>
          </w:p>
        </w:tc>
      </w:tr>
      <w:tr w:rsidR="0076007B" w14:paraId="1CD5B56C" w14:textId="77777777" w:rsidTr="005446FE">
        <w:trPr>
          <w:gridAfter w:val="1"/>
          <w:wAfter w:w="267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117343A" w14:textId="5F7C7F4E" w:rsidR="0076007B" w:rsidRPr="0076007B" w:rsidRDefault="0076007B" w:rsidP="0076007B">
            <w:pPr>
              <w:pStyle w:val="MainText"/>
              <w:rPr>
                <w:b/>
                <w:lang w:val="en-US"/>
              </w:rPr>
            </w:pPr>
            <w:r w:rsidRPr="0076007B">
              <w:rPr>
                <w:b/>
                <w:lang w:val="en-US"/>
              </w:rPr>
              <w:t xml:space="preserve">Patient’s </w:t>
            </w:r>
            <w:r w:rsidR="00205F93">
              <w:rPr>
                <w:b/>
                <w:lang w:val="en-US"/>
              </w:rPr>
              <w:t>gender</w:t>
            </w:r>
            <w:r w:rsidRPr="0076007B">
              <w:rPr>
                <w:b/>
                <w:lang w:val="en-US"/>
              </w:rPr>
              <w:t xml:space="preserve"> (please tick):  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58590A8" w14:textId="33720F8F" w:rsidR="00205F93" w:rsidRDefault="009D1599" w:rsidP="00205F93">
            <w:pPr>
              <w:pStyle w:val="MainText"/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b/>
                  <w:lang w:val="en-US"/>
                </w:rPr>
                <w:id w:val="4826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AC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05F93">
              <w:rPr>
                <w:b/>
                <w:lang w:val="en-US"/>
              </w:rPr>
              <w:t xml:space="preserve"> </w:t>
            </w:r>
            <w:r w:rsidR="001B16E6" w:rsidRPr="0076007B">
              <w:rPr>
                <w:b/>
                <w:lang w:val="en-US"/>
              </w:rPr>
              <w:t xml:space="preserve">Male  </w:t>
            </w:r>
            <w:r w:rsidR="00B25CAC">
              <w:rPr>
                <w:b/>
                <w:lang w:val="en-US"/>
              </w:rPr>
              <w:t xml:space="preserve">   </w:t>
            </w:r>
            <w:r w:rsidR="00205F93">
              <w:rPr>
                <w:b/>
                <w:lang w:val="en-US"/>
              </w:rPr>
              <w:t xml:space="preserve">     </w:t>
            </w:r>
            <w:r w:rsidR="00B25CAC">
              <w:rPr>
                <w:b/>
                <w:lang w:val="en-US"/>
              </w:rPr>
              <w:t xml:space="preserve">           </w:t>
            </w:r>
            <w:sdt>
              <w:sdtPr>
                <w:rPr>
                  <w:b/>
                  <w:lang w:val="en-US"/>
                </w:rPr>
                <w:id w:val="-21191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9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05F93">
              <w:rPr>
                <w:b/>
                <w:lang w:val="en-US"/>
              </w:rPr>
              <w:t xml:space="preserve"> </w:t>
            </w:r>
            <w:r w:rsidR="001B16E6" w:rsidRPr="0076007B">
              <w:rPr>
                <w:b/>
                <w:lang w:val="en-US"/>
              </w:rPr>
              <w:t xml:space="preserve">Female   </w:t>
            </w:r>
            <w:r w:rsidR="00205F93">
              <w:rPr>
                <w:b/>
                <w:lang w:val="en-US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  <w:lang w:val="en-US"/>
                </w:rPr>
                <w:id w:val="-436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AC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205F93">
              <w:rPr>
                <w:rFonts w:ascii="Arial" w:hAnsi="Arial" w:cs="Arial"/>
                <w:bCs/>
                <w:lang w:val="en-US"/>
              </w:rPr>
              <w:t xml:space="preserve"> Prefer not to </w:t>
            </w:r>
            <w:proofErr w:type="gramStart"/>
            <w:r w:rsidR="00205F93">
              <w:rPr>
                <w:rFonts w:ascii="Arial" w:hAnsi="Arial" w:cs="Arial"/>
                <w:bCs/>
                <w:lang w:val="en-US"/>
              </w:rPr>
              <w:t>say</w:t>
            </w:r>
            <w:proofErr w:type="gramEnd"/>
          </w:p>
          <w:p w14:paraId="623B6D1C" w14:textId="39CBB1CC" w:rsidR="00B25CAC" w:rsidRPr="00205F93" w:rsidRDefault="009D1599" w:rsidP="00205F93">
            <w:pPr>
              <w:pStyle w:val="MainText"/>
              <w:rPr>
                <w:b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17709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AC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205F93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1B16E6" w:rsidRPr="001B16E6">
              <w:rPr>
                <w:b/>
                <w:lang w:val="en-US"/>
              </w:rPr>
              <w:t xml:space="preserve">Prefer </w:t>
            </w:r>
            <w:r w:rsidR="00205F93">
              <w:rPr>
                <w:b/>
                <w:lang w:val="en-US"/>
              </w:rPr>
              <w:t>to self-describe:</w:t>
            </w:r>
          </w:p>
        </w:tc>
      </w:tr>
      <w:tr w:rsidR="00205F93" w14:paraId="05B10EF8" w14:textId="77777777" w:rsidTr="005446FE">
        <w:trPr>
          <w:gridAfter w:val="1"/>
          <w:wAfter w:w="267" w:type="dxa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FBE79" w14:textId="6E3ACB3F" w:rsidR="00205F93" w:rsidRDefault="00205F93" w:rsidP="00205F93">
            <w:pPr>
              <w:pStyle w:val="MainText"/>
              <w:rPr>
                <w:b/>
                <w:lang w:val="en-US"/>
              </w:rPr>
            </w:pPr>
            <w:r w:rsidRPr="00205F93">
              <w:rPr>
                <w:b/>
                <w:lang w:val="en-US"/>
              </w:rPr>
              <w:t>Has your diagnosis been confirmed by a GP/Dermatologist/other healthcare professional?</w:t>
            </w:r>
          </w:p>
          <w:p w14:paraId="598CB2B7" w14:textId="5670B893" w:rsidR="00205F93" w:rsidRDefault="009D1599" w:rsidP="00205F93">
            <w:pPr>
              <w:pStyle w:val="MainText"/>
              <w:rPr>
                <w:rFonts w:ascii="MS Gothic" w:eastAsia="MS Gothic" w:hAnsi="MS Gothic"/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1703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9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05F93">
              <w:rPr>
                <w:b/>
                <w:lang w:val="en-US"/>
              </w:rPr>
              <w:t xml:space="preserve"> Yes                      </w:t>
            </w:r>
            <w:sdt>
              <w:sdtPr>
                <w:rPr>
                  <w:b/>
                  <w:lang w:val="en-US"/>
                </w:rPr>
                <w:id w:val="-9783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9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205F93">
              <w:rPr>
                <w:b/>
                <w:lang w:val="en-US"/>
              </w:rPr>
              <w:t xml:space="preserve">   No</w:t>
            </w:r>
          </w:p>
        </w:tc>
      </w:tr>
      <w:tr w:rsidR="00205F93" w14:paraId="1B2ACE83" w14:textId="76F801CB" w:rsidTr="005446FE"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1BB1A" w14:textId="77777777" w:rsidR="00205F93" w:rsidRDefault="00205F93" w:rsidP="00205F93">
            <w:pPr>
              <w:pStyle w:val="MainText"/>
              <w:rPr>
                <w:bCs/>
                <w:lang w:val="en-US"/>
              </w:rPr>
            </w:pPr>
            <w:r w:rsidRPr="0076007B">
              <w:rPr>
                <w:b/>
                <w:lang w:val="en-US"/>
              </w:rPr>
              <w:t>Dermatologist’s name and place of work:</w:t>
            </w:r>
            <w:r w:rsidRPr="00205F93">
              <w:rPr>
                <w:b/>
                <w:lang w:val="en-US"/>
              </w:rPr>
              <w:t xml:space="preserve"> </w:t>
            </w:r>
            <w:r w:rsidRPr="00205F93">
              <w:rPr>
                <w:bCs/>
                <w:lang w:val="en-US"/>
              </w:rPr>
              <w:t>(if applicable)</w:t>
            </w:r>
          </w:p>
          <w:p w14:paraId="65E4F228" w14:textId="1501BD0D" w:rsidR="00205F93" w:rsidRPr="00205F93" w:rsidRDefault="009D1599" w:rsidP="00205F93">
            <w:pPr>
              <w:pStyle w:val="MainText"/>
              <w:rPr>
                <w:b/>
                <w:lang w:val="en-US"/>
              </w:rPr>
            </w:pPr>
            <w:r>
              <w:rPr>
                <w:lang w:val="en-US"/>
              </w:rPr>
              <w:pict w14:anchorId="50457E0E">
                <v:rect id="_x0000_i1026" style="width:0;height:1.5pt" o:hralign="center" o:hrstd="t" o:hr="t" fillcolor="#aca899" stroked="f"/>
              </w:pic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369CC8C" w14:textId="77777777" w:rsidR="00205F93" w:rsidRDefault="00205F93" w:rsidP="00205F93">
            <w:pPr>
              <w:rPr>
                <w:lang w:val="en-US"/>
              </w:rPr>
            </w:pPr>
          </w:p>
        </w:tc>
      </w:tr>
    </w:tbl>
    <w:p w14:paraId="4A0606D0" w14:textId="77777777" w:rsidR="0076007B" w:rsidRPr="0076007B" w:rsidRDefault="0076007B" w:rsidP="0076007B">
      <w:pPr>
        <w:pStyle w:val="MainText"/>
        <w:rPr>
          <w:lang w:val="en-US"/>
        </w:rPr>
      </w:pPr>
      <w:r w:rsidRPr="0076007B">
        <w:rPr>
          <w:lang w:val="en-US"/>
        </w:rPr>
        <w:t xml:space="preserve">Statement explaining how the condition affects my life and makes me feel: (please </w:t>
      </w:r>
      <w:proofErr w:type="gramStart"/>
      <w:r w:rsidRPr="0076007B">
        <w:rPr>
          <w:lang w:val="en-US"/>
        </w:rPr>
        <w:t>continue on</w:t>
      </w:r>
      <w:proofErr w:type="gramEnd"/>
      <w:r w:rsidRPr="0076007B">
        <w:rPr>
          <w:lang w:val="en-US"/>
        </w:rPr>
        <w:t xml:space="preserve"> a separate sheet if you require more space)</w:t>
      </w:r>
    </w:p>
    <w:p w14:paraId="64402D2E" w14:textId="77777777" w:rsidR="0076007B" w:rsidRPr="0076007B" w:rsidRDefault="0076007B" w:rsidP="0076007B">
      <w:pPr>
        <w:pStyle w:val="MainText"/>
        <w:rPr>
          <w:lang w:val="en-US"/>
        </w:rPr>
      </w:pPr>
    </w:p>
    <w:p w14:paraId="0D1232D4" w14:textId="77777777" w:rsidR="0076007B" w:rsidRPr="0076007B" w:rsidRDefault="0076007B" w:rsidP="0076007B">
      <w:pPr>
        <w:pStyle w:val="MainText"/>
        <w:rPr>
          <w:lang w:val="en-US"/>
        </w:rPr>
      </w:pPr>
    </w:p>
    <w:p w14:paraId="0E349ED3" w14:textId="77777777" w:rsidR="0076007B" w:rsidRPr="0076007B" w:rsidRDefault="0076007B" w:rsidP="0076007B">
      <w:pPr>
        <w:pStyle w:val="MainText"/>
        <w:rPr>
          <w:lang w:val="en-US"/>
        </w:rPr>
      </w:pPr>
    </w:p>
    <w:p w14:paraId="13BDB3C9" w14:textId="77777777" w:rsidR="0076007B" w:rsidRPr="0076007B" w:rsidRDefault="0076007B" w:rsidP="0076007B">
      <w:pPr>
        <w:pStyle w:val="MainText"/>
        <w:rPr>
          <w:lang w:val="en-US"/>
        </w:rPr>
      </w:pPr>
    </w:p>
    <w:p w14:paraId="6FA6E329" w14:textId="77777777" w:rsidR="0076007B" w:rsidRPr="0076007B" w:rsidRDefault="0076007B" w:rsidP="0076007B">
      <w:pPr>
        <w:pStyle w:val="MainText"/>
        <w:rPr>
          <w:lang w:val="en-US"/>
        </w:rPr>
      </w:pPr>
    </w:p>
    <w:p w14:paraId="70657E1F" w14:textId="77777777" w:rsidR="0076007B" w:rsidRPr="0076007B" w:rsidRDefault="0076007B" w:rsidP="0076007B">
      <w:pPr>
        <w:pStyle w:val="MainText"/>
        <w:rPr>
          <w:lang w:val="en-US"/>
        </w:rPr>
      </w:pPr>
    </w:p>
    <w:p w14:paraId="00A47090" w14:textId="77777777" w:rsidR="0076007B" w:rsidRPr="0076007B" w:rsidRDefault="0076007B" w:rsidP="0076007B">
      <w:pPr>
        <w:pStyle w:val="MainText"/>
        <w:rPr>
          <w:lang w:val="en-US"/>
        </w:rPr>
      </w:pPr>
    </w:p>
    <w:p w14:paraId="3F7EFD2F" w14:textId="77777777" w:rsidR="0076007B" w:rsidRPr="0076007B" w:rsidRDefault="0076007B" w:rsidP="0076007B">
      <w:pPr>
        <w:pStyle w:val="MainText"/>
        <w:rPr>
          <w:lang w:val="en-US"/>
        </w:rPr>
      </w:pPr>
    </w:p>
    <w:p w14:paraId="05C3C8C0" w14:textId="77777777" w:rsidR="0076007B" w:rsidRPr="0076007B" w:rsidRDefault="0076007B" w:rsidP="0076007B">
      <w:pPr>
        <w:pStyle w:val="MainText"/>
        <w:rPr>
          <w:lang w:val="en-US"/>
        </w:rPr>
      </w:pPr>
    </w:p>
    <w:p w14:paraId="2040BC74" w14:textId="77777777" w:rsidR="0076007B" w:rsidRPr="0076007B" w:rsidRDefault="0076007B" w:rsidP="0076007B">
      <w:pPr>
        <w:pStyle w:val="MainText"/>
        <w:rPr>
          <w:lang w:val="en-US"/>
        </w:rPr>
      </w:pPr>
    </w:p>
    <w:p w14:paraId="6E8A734C" w14:textId="77777777" w:rsidR="0076007B" w:rsidRPr="0076007B" w:rsidRDefault="0076007B" w:rsidP="0076007B">
      <w:pPr>
        <w:pStyle w:val="MainText"/>
        <w:rPr>
          <w:lang w:val="en-US"/>
        </w:rPr>
      </w:pPr>
    </w:p>
    <w:p w14:paraId="50761D8C" w14:textId="77777777" w:rsidR="0076007B" w:rsidRPr="0076007B" w:rsidRDefault="0076007B" w:rsidP="0076007B">
      <w:pPr>
        <w:pStyle w:val="MainText"/>
        <w:rPr>
          <w:lang w:val="en-US"/>
        </w:rPr>
      </w:pPr>
    </w:p>
    <w:p w14:paraId="5E587646" w14:textId="77777777" w:rsidR="0076007B" w:rsidRPr="0076007B" w:rsidRDefault="0076007B" w:rsidP="0076007B">
      <w:pPr>
        <w:pStyle w:val="MainText"/>
        <w:rPr>
          <w:lang w:val="en-US"/>
        </w:rPr>
      </w:pPr>
    </w:p>
    <w:p w14:paraId="02BE4349" w14:textId="77777777" w:rsidR="0076007B" w:rsidRPr="0076007B" w:rsidRDefault="0076007B" w:rsidP="0076007B">
      <w:pPr>
        <w:pStyle w:val="MainText"/>
        <w:rPr>
          <w:lang w:val="en-US"/>
        </w:rPr>
      </w:pPr>
    </w:p>
    <w:p w14:paraId="5827F18E" w14:textId="77777777" w:rsidR="0076007B" w:rsidRPr="0076007B" w:rsidRDefault="0076007B" w:rsidP="0076007B">
      <w:pPr>
        <w:pStyle w:val="MainText"/>
        <w:rPr>
          <w:lang w:val="en-US"/>
        </w:rPr>
      </w:pPr>
    </w:p>
    <w:p w14:paraId="0F6AAA9C" w14:textId="77777777" w:rsidR="0076007B" w:rsidRPr="0076007B" w:rsidRDefault="0076007B" w:rsidP="0076007B">
      <w:pPr>
        <w:pStyle w:val="MainText"/>
        <w:rPr>
          <w:lang w:val="en-US"/>
        </w:rPr>
      </w:pPr>
    </w:p>
    <w:p w14:paraId="0A1FDADF" w14:textId="77777777" w:rsidR="0076007B" w:rsidRPr="0076007B" w:rsidRDefault="0076007B" w:rsidP="0076007B">
      <w:pPr>
        <w:pStyle w:val="MainText"/>
        <w:rPr>
          <w:lang w:val="en-US"/>
        </w:rPr>
      </w:pPr>
    </w:p>
    <w:p w14:paraId="031C5955" w14:textId="77777777" w:rsidR="0076007B" w:rsidRPr="0076007B" w:rsidRDefault="0076007B" w:rsidP="0076007B">
      <w:pPr>
        <w:pStyle w:val="MainText"/>
        <w:rPr>
          <w:lang w:val="en-US"/>
        </w:rPr>
      </w:pPr>
    </w:p>
    <w:p w14:paraId="719BCDD2" w14:textId="77777777" w:rsidR="0076007B" w:rsidRPr="0076007B" w:rsidRDefault="0076007B" w:rsidP="0076007B">
      <w:pPr>
        <w:pStyle w:val="MainText"/>
        <w:rPr>
          <w:lang w:val="en-US"/>
        </w:rPr>
      </w:pPr>
    </w:p>
    <w:p w14:paraId="0133D720" w14:textId="77777777" w:rsidR="0076007B" w:rsidRPr="0076007B" w:rsidRDefault="0076007B" w:rsidP="0076007B">
      <w:pPr>
        <w:pStyle w:val="MainText"/>
        <w:rPr>
          <w:lang w:val="en-US"/>
        </w:rPr>
      </w:pPr>
    </w:p>
    <w:p w14:paraId="3CD084F9" w14:textId="77777777" w:rsidR="0076007B" w:rsidRPr="0076007B" w:rsidRDefault="0076007B" w:rsidP="0076007B">
      <w:pPr>
        <w:pStyle w:val="MainText"/>
        <w:rPr>
          <w:lang w:val="en-US"/>
        </w:rPr>
      </w:pPr>
    </w:p>
    <w:p w14:paraId="268A0D97" w14:textId="77777777" w:rsidR="0076007B" w:rsidRPr="0076007B" w:rsidRDefault="0076007B" w:rsidP="0076007B">
      <w:pPr>
        <w:pStyle w:val="MainText"/>
        <w:rPr>
          <w:lang w:val="en-US"/>
        </w:rPr>
      </w:pPr>
    </w:p>
    <w:p w14:paraId="19382396" w14:textId="77777777" w:rsidR="0076007B" w:rsidRPr="0076007B" w:rsidRDefault="0076007B" w:rsidP="0076007B">
      <w:pPr>
        <w:pStyle w:val="MainText"/>
        <w:rPr>
          <w:lang w:val="en-US"/>
        </w:rPr>
      </w:pPr>
    </w:p>
    <w:p w14:paraId="19BA0125" w14:textId="77777777" w:rsidR="0076007B" w:rsidRPr="0076007B" w:rsidRDefault="0076007B" w:rsidP="0076007B">
      <w:pPr>
        <w:pStyle w:val="MainText"/>
        <w:rPr>
          <w:lang w:val="en-US"/>
        </w:rPr>
      </w:pPr>
    </w:p>
    <w:p w14:paraId="0FCA9F24" w14:textId="77777777" w:rsidR="0076007B" w:rsidRPr="0076007B" w:rsidRDefault="0076007B" w:rsidP="0076007B">
      <w:pPr>
        <w:pStyle w:val="MainText"/>
        <w:rPr>
          <w:lang w:val="en-US"/>
        </w:rPr>
      </w:pPr>
    </w:p>
    <w:p w14:paraId="18FF1945" w14:textId="7EBE46A7" w:rsidR="005446FE" w:rsidRDefault="005446FE" w:rsidP="0076007B">
      <w:pPr>
        <w:pStyle w:val="MainText"/>
        <w:rPr>
          <w:lang w:val="en-US"/>
        </w:rPr>
      </w:pPr>
    </w:p>
    <w:p w14:paraId="64A977F1" w14:textId="77777777" w:rsidR="005446FE" w:rsidRDefault="005446FE" w:rsidP="0076007B">
      <w:pPr>
        <w:pStyle w:val="MainText"/>
        <w:rPr>
          <w:lang w:val="en-US"/>
        </w:rPr>
      </w:pPr>
    </w:p>
    <w:p w14:paraId="7B264461" w14:textId="77777777" w:rsidR="005446FE" w:rsidRDefault="005446FE" w:rsidP="0076007B">
      <w:pPr>
        <w:pStyle w:val="MainText"/>
        <w:rPr>
          <w:lang w:val="en-US"/>
        </w:rPr>
      </w:pPr>
    </w:p>
    <w:p w14:paraId="37C808F8" w14:textId="77777777" w:rsidR="005446FE" w:rsidRDefault="005446FE" w:rsidP="0076007B">
      <w:pPr>
        <w:pStyle w:val="MainText"/>
        <w:rPr>
          <w:lang w:val="en-US"/>
        </w:rPr>
      </w:pPr>
    </w:p>
    <w:p w14:paraId="6B47F27B" w14:textId="2FB7C05F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6007B">
        <w:rPr>
          <w:b/>
          <w:bCs/>
          <w:lang w:val="en-US"/>
        </w:rPr>
        <w:t>I am happy to act as a ‘</w:t>
      </w:r>
      <w:r w:rsidR="00E36623">
        <w:rPr>
          <w:b/>
          <w:bCs/>
          <w:lang w:val="en-US"/>
        </w:rPr>
        <w:t>patient story’</w:t>
      </w:r>
      <w:r w:rsidRPr="0076007B">
        <w:rPr>
          <w:b/>
          <w:bCs/>
          <w:lang w:val="en-US"/>
        </w:rPr>
        <w:t xml:space="preserve"> </w:t>
      </w:r>
      <w:r w:rsidR="008122D2">
        <w:rPr>
          <w:b/>
          <w:bCs/>
          <w:lang w:val="en-US"/>
        </w:rPr>
        <w:t xml:space="preserve">(previously known as a case study) </w:t>
      </w:r>
      <w:r w:rsidRPr="0076007B">
        <w:rPr>
          <w:b/>
          <w:bCs/>
          <w:lang w:val="en-US"/>
        </w:rPr>
        <w:t xml:space="preserve">in the following (please </w:t>
      </w:r>
      <w:r w:rsidR="005446FE" w:rsidRPr="005446FE">
        <w:rPr>
          <w:b/>
          <w:bCs/>
          <w:lang w:val="en-US"/>
        </w:rPr>
        <w:t>tick</w:t>
      </w:r>
      <w:r w:rsidRPr="0076007B">
        <w:rPr>
          <w:b/>
          <w:bCs/>
          <w:lang w:val="en-US"/>
        </w:rPr>
        <w:t>):</w:t>
      </w:r>
    </w:p>
    <w:p w14:paraId="422E40AF" w14:textId="1CB7F986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6007B">
        <w:rPr>
          <w:lang w:val="en-US"/>
        </w:rPr>
        <w:t xml:space="preserve">The BAD’s own publications: </w:t>
      </w:r>
      <w:r w:rsidRPr="0076007B">
        <w:rPr>
          <w:lang w:val="en-US"/>
        </w:rPr>
        <w:tab/>
      </w:r>
      <w:sdt>
        <w:sdtPr>
          <w:rPr>
            <w:lang w:val="en-US"/>
          </w:rPr>
          <w:id w:val="205087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F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46FE">
        <w:rPr>
          <w:lang w:val="en-US"/>
        </w:rPr>
        <w:t xml:space="preserve"> </w:t>
      </w:r>
      <w:r w:rsidRPr="0076007B">
        <w:rPr>
          <w:lang w:val="en-US"/>
        </w:rPr>
        <w:t xml:space="preserve">YES   /  </w:t>
      </w:r>
      <w:sdt>
        <w:sdtPr>
          <w:rPr>
            <w:lang w:val="en-US"/>
          </w:rPr>
          <w:id w:val="-691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F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6007B">
        <w:rPr>
          <w:lang w:val="en-US"/>
        </w:rPr>
        <w:t xml:space="preserve"> NO</w:t>
      </w:r>
    </w:p>
    <w:p w14:paraId="037457EA" w14:textId="3A0E325B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6007B">
        <w:rPr>
          <w:lang w:val="en-US"/>
        </w:rPr>
        <w:t xml:space="preserve">Media reports (The BAD will contact you with the details of any media queries you may be able to help with): </w:t>
      </w:r>
      <w:r w:rsidRPr="0076007B">
        <w:rPr>
          <w:lang w:val="en-US"/>
        </w:rPr>
        <w:tab/>
      </w:r>
      <w:r w:rsidRPr="0076007B">
        <w:rPr>
          <w:lang w:val="en-US"/>
        </w:rPr>
        <w:tab/>
      </w:r>
      <w:r w:rsidRPr="0076007B">
        <w:rPr>
          <w:lang w:val="en-US"/>
        </w:rPr>
        <w:tab/>
      </w:r>
      <w:r w:rsidRPr="0076007B">
        <w:rPr>
          <w:lang w:val="en-US"/>
        </w:rPr>
        <w:tab/>
      </w:r>
      <w:sdt>
        <w:sdtPr>
          <w:rPr>
            <w:lang w:val="en-US"/>
          </w:rPr>
          <w:id w:val="93417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F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46FE">
        <w:rPr>
          <w:lang w:val="en-US"/>
        </w:rPr>
        <w:t xml:space="preserve"> </w:t>
      </w:r>
      <w:r w:rsidRPr="0076007B">
        <w:rPr>
          <w:lang w:val="en-US"/>
        </w:rPr>
        <w:t xml:space="preserve">YES   /  </w:t>
      </w:r>
      <w:sdt>
        <w:sdtPr>
          <w:rPr>
            <w:lang w:val="en-US"/>
          </w:rPr>
          <w:id w:val="-2680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F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6007B">
        <w:rPr>
          <w:lang w:val="en-US"/>
        </w:rPr>
        <w:t xml:space="preserve"> NO</w:t>
      </w:r>
    </w:p>
    <w:p w14:paraId="14561E8B" w14:textId="73D7072A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US"/>
        </w:rPr>
      </w:pPr>
      <w:r w:rsidRPr="0076007B">
        <w:rPr>
          <w:i/>
          <w:iCs/>
          <w:lang w:val="en-US"/>
        </w:rPr>
        <w:t xml:space="preserve">I have read and understood the BAD guidance regarding </w:t>
      </w:r>
      <w:r w:rsidR="00E36623">
        <w:rPr>
          <w:i/>
          <w:iCs/>
          <w:lang w:val="en-US"/>
        </w:rPr>
        <w:t>patient stories</w:t>
      </w:r>
      <w:r w:rsidRPr="0076007B">
        <w:rPr>
          <w:i/>
          <w:iCs/>
          <w:lang w:val="en-US"/>
        </w:rPr>
        <w:t xml:space="preserve"> </w:t>
      </w:r>
      <w:r w:rsidR="008122D2">
        <w:rPr>
          <w:i/>
          <w:iCs/>
          <w:lang w:val="en-US"/>
        </w:rPr>
        <w:t xml:space="preserve">(case studies) </w:t>
      </w:r>
      <w:r w:rsidRPr="0076007B">
        <w:rPr>
          <w:i/>
          <w:iCs/>
          <w:lang w:val="en-US"/>
        </w:rPr>
        <w:t xml:space="preserve">and agree to the submission of my personal statement and any photographs also provided and the use by the BAD of this material in accordance with these terms. </w:t>
      </w:r>
    </w:p>
    <w:p w14:paraId="46DE78D6" w14:textId="77777777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6007B">
        <w:rPr>
          <w:b/>
          <w:bCs/>
          <w:lang w:val="en-US"/>
        </w:rPr>
        <w:t xml:space="preserve">Signature:                                                                      </w:t>
      </w:r>
      <w:r w:rsidRPr="0076007B">
        <w:rPr>
          <w:lang w:val="en-US"/>
        </w:rPr>
        <w:tab/>
      </w:r>
      <w:r w:rsidRPr="0076007B">
        <w:rPr>
          <w:lang w:val="en-US"/>
        </w:rPr>
        <w:tab/>
      </w:r>
      <w:r w:rsidRPr="0076007B">
        <w:rPr>
          <w:b/>
          <w:bCs/>
          <w:lang w:val="en-US"/>
        </w:rPr>
        <w:tab/>
        <w:t>Date:</w:t>
      </w:r>
      <w:r w:rsidRPr="0076007B">
        <w:rPr>
          <w:lang w:val="en-US"/>
        </w:rPr>
        <w:t xml:space="preserve">                        </w:t>
      </w:r>
    </w:p>
    <w:p w14:paraId="5FCE8860" w14:textId="77777777" w:rsidR="0076007B" w:rsidRPr="0076007B" w:rsidRDefault="0076007B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6007B">
        <w:rPr>
          <w:b/>
          <w:bCs/>
          <w:lang w:val="en-US"/>
        </w:rPr>
        <w:t>Name (Please Print):</w:t>
      </w:r>
    </w:p>
    <w:p w14:paraId="5928CE16" w14:textId="1C1CAE6A" w:rsidR="00A540B8" w:rsidRPr="00A540B8" w:rsidRDefault="00A540B8" w:rsidP="005446FE">
      <w:pPr>
        <w:pStyle w:val="M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540B8" w:rsidRPr="00A540B8" w:rsidSect="00A93092">
      <w:headerReference w:type="default" r:id="rId11"/>
      <w:footerReference w:type="default" r:id="rId12"/>
      <w:headerReference w:type="first" r:id="rId13"/>
      <w:pgSz w:w="11906" w:h="16838" w:code="9"/>
      <w:pgMar w:top="1559" w:right="1191" w:bottom="1134" w:left="1191" w:header="96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EE90" w14:textId="77777777" w:rsidR="000C0C70" w:rsidRDefault="000C0C70" w:rsidP="00C705CE">
      <w:pPr>
        <w:spacing w:after="0" w:line="240" w:lineRule="auto"/>
      </w:pPr>
      <w:r>
        <w:separator/>
      </w:r>
    </w:p>
  </w:endnote>
  <w:endnote w:type="continuationSeparator" w:id="0">
    <w:p w14:paraId="5B7E63EB" w14:textId="77777777" w:rsidR="000C0C70" w:rsidRDefault="000C0C70" w:rsidP="00C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3AE4" w14:textId="77777777" w:rsidR="0020381E" w:rsidRPr="00A93092" w:rsidRDefault="00A75187" w:rsidP="00A93092">
    <w:pPr>
      <w:pStyle w:val="Footer"/>
      <w:tabs>
        <w:tab w:val="clear" w:pos="4513"/>
        <w:tab w:val="clear" w:pos="9026"/>
        <w:tab w:val="right" w:pos="9498"/>
      </w:tabs>
      <w:jc w:val="left"/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837FABF" wp14:editId="269B3DF7">
              <wp:simplePos x="0" y="0"/>
              <wp:positionH relativeFrom="page">
                <wp:posOffset>0</wp:posOffset>
              </wp:positionH>
              <wp:positionV relativeFrom="page">
                <wp:posOffset>10137563</wp:posOffset>
              </wp:positionV>
              <wp:extent cx="75600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716A1" id="Straight Connector 13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25pt" to="595.3pt,7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" strokecolor="#b5c1d0 [3206]" strokeweight="2pt">
              <v:stroke joinstyle="miter"/>
              <w10:wrap anchorx="page" anchory="page"/>
            </v:line>
          </w:pict>
        </mc:Fallback>
      </mc:AlternateContent>
    </w:r>
    <w:r w:rsidR="00313B89" w:rsidRPr="00A75187">
      <w:rPr>
        <w:rFonts w:cstheme="minorHAnsi"/>
      </w:rPr>
      <w:t>Members</w:t>
    </w:r>
    <w:r w:rsidR="00313B89" w:rsidRPr="00A75187">
      <w:rPr>
        <w:rFonts w:asciiTheme="majorHAnsi" w:hAnsiTheme="majorHAnsi" w:cstheme="majorHAnsi"/>
      </w:rPr>
      <w:t xml:space="preserve">  bad.org.uk | </w:t>
    </w:r>
    <w:r w:rsidR="00313B89" w:rsidRPr="00A75187">
      <w:rPr>
        <w:rFonts w:cstheme="minorHAnsi"/>
      </w:rPr>
      <w:t>Patient hub</w:t>
    </w:r>
    <w:r w:rsidR="00313B89" w:rsidRPr="00A75187">
      <w:rPr>
        <w:rFonts w:asciiTheme="majorHAnsi" w:hAnsiTheme="majorHAnsi" w:cstheme="majorHAnsi"/>
      </w:rPr>
      <w:t xml:space="preserve">  skinhealthinfo.org.uk</w:t>
    </w:r>
    <w:r w:rsidR="002309E5">
      <w:rPr>
        <w:rFonts w:asciiTheme="majorHAnsi" w:hAnsiTheme="majorHAnsi" w:cstheme="majorHAnsi"/>
      </w:rPr>
      <w:tab/>
    </w:r>
    <w:sdt>
      <w:sdtPr>
        <w:id w:val="224342726"/>
        <w:docPartObj>
          <w:docPartGallery w:val="Page Numbers (Bottom of Page)"/>
          <w:docPartUnique/>
        </w:docPartObj>
      </w:sdtPr>
      <w:sdtEndPr/>
      <w:sdtContent>
        <w:r w:rsidR="00A93092">
          <w:rPr>
            <w:noProof w:val="0"/>
          </w:rPr>
          <w:fldChar w:fldCharType="begin"/>
        </w:r>
        <w:r w:rsidR="00A93092">
          <w:instrText xml:space="preserve"> PAGE   \* MERGEFORMAT </w:instrText>
        </w:r>
        <w:r w:rsidR="00A93092">
          <w:rPr>
            <w:noProof w:val="0"/>
          </w:rPr>
          <w:fldChar w:fldCharType="separate"/>
        </w:r>
        <w:r w:rsidR="00A93092">
          <w:t>1</w:t>
        </w:r>
        <w:r w:rsidR="00A9309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4A4C" w14:textId="77777777" w:rsidR="000C0C70" w:rsidRDefault="000C0C70" w:rsidP="00C705CE">
      <w:pPr>
        <w:spacing w:after="0" w:line="240" w:lineRule="auto"/>
      </w:pPr>
      <w:r>
        <w:separator/>
      </w:r>
    </w:p>
  </w:footnote>
  <w:footnote w:type="continuationSeparator" w:id="0">
    <w:p w14:paraId="6EAA2922" w14:textId="77777777" w:rsidR="000C0C70" w:rsidRDefault="000C0C70" w:rsidP="00C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FDAF" w14:textId="77777777" w:rsidR="00174DDE" w:rsidRPr="00174DDE" w:rsidRDefault="00174DDE" w:rsidP="00174DDE">
    <w:pPr>
      <w:pStyle w:val="Header"/>
    </w:pPr>
    <w:r w:rsidRPr="00174DDE">
      <w:t>THE BRITISH ASSOCIATION OF DERMATOLOGISTS | 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BD9E" w14:textId="77777777" w:rsidR="00ED5D9E" w:rsidRDefault="00675EF0" w:rsidP="00174DD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2CA4F8A2" wp14:editId="4FE338C4">
              <wp:simplePos x="0" y="0"/>
              <wp:positionH relativeFrom="page">
                <wp:posOffset>0</wp:posOffset>
              </wp:positionH>
              <wp:positionV relativeFrom="page">
                <wp:posOffset>499745</wp:posOffset>
              </wp:positionV>
              <wp:extent cx="7563485" cy="856615"/>
              <wp:effectExtent l="0" t="0" r="18415" b="6985"/>
              <wp:wrapNone/>
              <wp:docPr id="17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856615"/>
                        <a:chOff x="0" y="0"/>
                        <a:chExt cx="7563557" cy="856249"/>
                      </a:xfrm>
                      <a:noFill/>
                    </wpg:grpSpPr>
                    <wps:wsp>
                      <wps:cNvPr id="24" name="Freeform: Shape 24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0" y="0"/>
                          <a:ext cx="406804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8619A5" id="Graphic 2" o:spid="_x0000_s1026" style="position:absolute;margin-left:0;margin-top:39.35pt;width:595.55pt;height:67.45pt;z-index:-251633664;mso-position-horizontal-relative:page;mso-position-vertical-relative:page;mso-width-relative:margin;mso-height-relative:margin" coordsize="75635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">
              <v:shape id="Freeform: Shape 24" o:spid="_x0000_s1027" style="position:absolute;left:35645;width:39990;height:8562;visibility:visible;mso-wrap-style:square;v-text-anchor:middle" coordsize="3999049,85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" path="m3999050,127l18042,c8132,,,8005,,18042l,838207v,9911,8005,18042,18042,18042l3999050,856249e" filled="f" strokecolor="#b5c1d0 [3206]" strokeweight=".35264mm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5" o:spid="_x0000_s1028" style="position:absolute;width:4068;height:8562;visibility:visible;mso-wrap-style:square;v-text-anchor:middle" coordsize="556771,85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" path="m,856122r538729,127c548640,856249,556772,848245,556772,838207r,-820165c556772,8132,548767,,538729,l,e" filled="f" strokecolor="#b5c1d0 [3206]" strokeweight=".35264mm">
                <v:stroke joinstyle="miter"/>
                <v:path arrowok="t" o:connecttype="custom" o:connectlocs="0,856122;393622,856249;406805,838207;406805,18042;393622,0;0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5B058FD8" wp14:editId="7F6C26BC">
          <wp:simplePos x="0" y="0"/>
          <wp:positionH relativeFrom="page">
            <wp:posOffset>724535</wp:posOffset>
          </wp:positionH>
          <wp:positionV relativeFrom="page">
            <wp:posOffset>626154</wp:posOffset>
          </wp:positionV>
          <wp:extent cx="2523600" cy="604948"/>
          <wp:effectExtent l="0" t="0" r="381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600" cy="604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815B6" w14:textId="77777777" w:rsidR="00ED5D9E" w:rsidRDefault="00ED5D9E" w:rsidP="00174DDE">
    <w:pPr>
      <w:pStyle w:val="Header"/>
    </w:pPr>
  </w:p>
  <w:p w14:paraId="2865D39D" w14:textId="77777777" w:rsidR="00ED5D9E" w:rsidRDefault="00ED5D9E" w:rsidP="00174DDE">
    <w:pPr>
      <w:pStyle w:val="Header"/>
    </w:pPr>
  </w:p>
  <w:p w14:paraId="65740879" w14:textId="77777777" w:rsidR="00ED5D9E" w:rsidRDefault="00ED5D9E" w:rsidP="00174DDE">
    <w:pPr>
      <w:pStyle w:val="Header"/>
    </w:pPr>
  </w:p>
  <w:p w14:paraId="2F75ED03" w14:textId="77777777" w:rsidR="00ED5D9E" w:rsidRDefault="00ED5D9E" w:rsidP="00174DDE">
    <w:pPr>
      <w:pStyle w:val="Header"/>
    </w:pPr>
  </w:p>
  <w:p w14:paraId="5A126ADF" w14:textId="77777777" w:rsidR="00ED5D9E" w:rsidRDefault="00ED5D9E" w:rsidP="00174DDE">
    <w:pPr>
      <w:pStyle w:val="Header"/>
    </w:pPr>
  </w:p>
  <w:p w14:paraId="0F9AE49A" w14:textId="77777777" w:rsidR="00ED5D9E" w:rsidRDefault="00ED5D9E" w:rsidP="00174DDE">
    <w:pPr>
      <w:pStyle w:val="Header"/>
    </w:pPr>
  </w:p>
  <w:p w14:paraId="44409786" w14:textId="77777777" w:rsidR="00ED5D9E" w:rsidRDefault="00ED5D9E" w:rsidP="00174DDE">
    <w:pPr>
      <w:pStyle w:val="Header"/>
    </w:pPr>
  </w:p>
  <w:p w14:paraId="7D01D6A1" w14:textId="77777777" w:rsidR="00ED5D9E" w:rsidRDefault="00ED5D9E" w:rsidP="00174DDE">
    <w:pPr>
      <w:pStyle w:val="Header"/>
    </w:pPr>
  </w:p>
  <w:p w14:paraId="4A93CE5B" w14:textId="77777777" w:rsidR="00DC0920" w:rsidRPr="009303A2" w:rsidRDefault="00DC0920" w:rsidP="00A93092">
    <w:pPr>
      <w:pStyle w:val="Header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207"/>
    <w:multiLevelType w:val="hybridMultilevel"/>
    <w:tmpl w:val="3FCE4900"/>
    <w:lvl w:ilvl="0" w:tplc="363AC158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01852"/>
    <w:multiLevelType w:val="hybridMultilevel"/>
    <w:tmpl w:val="6928AD5A"/>
    <w:lvl w:ilvl="0" w:tplc="36BE9BB4">
      <w:start w:val="1"/>
      <w:numFmt w:val="bullet"/>
      <w:pStyle w:val="Bullet-1"/>
      <w:lvlText w:val="•"/>
      <w:lvlJc w:val="left"/>
      <w:pPr>
        <w:ind w:left="360" w:hanging="360"/>
      </w:pPr>
      <w:rPr>
        <w:rFonts w:ascii="Roboto Light" w:hAnsi="Roboto Light" w:hint="default"/>
        <w:color w:val="0B32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35809">
    <w:abstractNumId w:val="1"/>
  </w:num>
  <w:num w:numId="2" w16cid:durableId="1565532519">
    <w:abstractNumId w:val="0"/>
  </w:num>
  <w:num w:numId="3" w16cid:durableId="1369648976">
    <w:abstractNumId w:val="0"/>
    <w:lvlOverride w:ilvl="0">
      <w:startOverride w:val="1"/>
    </w:lvlOverride>
  </w:num>
  <w:num w:numId="4" w16cid:durableId="1708872720">
    <w:abstractNumId w:val="1"/>
  </w:num>
  <w:num w:numId="5" w16cid:durableId="20232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7B"/>
    <w:rsid w:val="00033443"/>
    <w:rsid w:val="000C0C70"/>
    <w:rsid w:val="00174DDE"/>
    <w:rsid w:val="001B16E6"/>
    <w:rsid w:val="001C38CD"/>
    <w:rsid w:val="001C7AB9"/>
    <w:rsid w:val="0020381E"/>
    <w:rsid w:val="00205F93"/>
    <w:rsid w:val="002309E5"/>
    <w:rsid w:val="00313B89"/>
    <w:rsid w:val="003227A6"/>
    <w:rsid w:val="00346EF2"/>
    <w:rsid w:val="00472303"/>
    <w:rsid w:val="005446FE"/>
    <w:rsid w:val="00585341"/>
    <w:rsid w:val="00675EF0"/>
    <w:rsid w:val="006777F4"/>
    <w:rsid w:val="006C15FD"/>
    <w:rsid w:val="00750C1C"/>
    <w:rsid w:val="0076007B"/>
    <w:rsid w:val="008122D2"/>
    <w:rsid w:val="0085687C"/>
    <w:rsid w:val="008B50FC"/>
    <w:rsid w:val="008C7135"/>
    <w:rsid w:val="008E2172"/>
    <w:rsid w:val="008E36B4"/>
    <w:rsid w:val="009303A2"/>
    <w:rsid w:val="00937AEE"/>
    <w:rsid w:val="009D1599"/>
    <w:rsid w:val="00A0445C"/>
    <w:rsid w:val="00A540B8"/>
    <w:rsid w:val="00A75187"/>
    <w:rsid w:val="00A93092"/>
    <w:rsid w:val="00B25CAC"/>
    <w:rsid w:val="00B57963"/>
    <w:rsid w:val="00C02C56"/>
    <w:rsid w:val="00C033CE"/>
    <w:rsid w:val="00C21D9E"/>
    <w:rsid w:val="00C342F9"/>
    <w:rsid w:val="00C450BF"/>
    <w:rsid w:val="00C631C5"/>
    <w:rsid w:val="00C705CE"/>
    <w:rsid w:val="00CF0F01"/>
    <w:rsid w:val="00D37C5E"/>
    <w:rsid w:val="00DC0920"/>
    <w:rsid w:val="00E0696B"/>
    <w:rsid w:val="00E35606"/>
    <w:rsid w:val="00E36623"/>
    <w:rsid w:val="00EA6F23"/>
    <w:rsid w:val="00EC2A07"/>
    <w:rsid w:val="00ED5D9E"/>
    <w:rsid w:val="00F00A47"/>
    <w:rsid w:val="00F40A39"/>
    <w:rsid w:val="00F61104"/>
    <w:rsid w:val="00F61FC9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51E5A5A5"/>
  <w15:chartTrackingRefBased/>
  <w15:docId w15:val="{3CD10ED2-8C26-4478-A8EA-2EE5D3B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39"/>
    <w:rPr>
      <w:color w:val="575756" w:themeColor="text1"/>
      <w:sz w:val="20"/>
    </w:rPr>
  </w:style>
  <w:style w:type="paragraph" w:styleId="Heading1">
    <w:name w:val="heading 1"/>
    <w:basedOn w:val="Normal"/>
    <w:next w:val="MainText"/>
    <w:link w:val="Heading1Char"/>
    <w:uiPriority w:val="9"/>
    <w:qFormat/>
    <w:rsid w:val="00F40A39"/>
    <w:pPr>
      <w:spacing w:after="0"/>
      <w:outlineLvl w:val="0"/>
    </w:pPr>
    <w:rPr>
      <w:rFonts w:ascii="Roboto" w:hAnsi="Roboto"/>
      <w:b/>
      <w:bCs/>
      <w:color w:val="0B3263" w:themeColor="accent1"/>
      <w:sz w:val="40"/>
      <w:szCs w:val="40"/>
    </w:rPr>
  </w:style>
  <w:style w:type="paragraph" w:styleId="Heading2">
    <w:name w:val="heading 2"/>
    <w:basedOn w:val="Normal"/>
    <w:next w:val="MainText"/>
    <w:link w:val="Heading2Char"/>
    <w:uiPriority w:val="9"/>
    <w:unhideWhenUsed/>
    <w:qFormat/>
    <w:rsid w:val="00F40A39"/>
    <w:pPr>
      <w:keepNext/>
      <w:keepLines/>
      <w:spacing w:before="280" w:after="80"/>
      <w:outlineLvl w:val="1"/>
    </w:pPr>
    <w:rPr>
      <w:rFonts w:asciiTheme="majorHAnsi" w:eastAsiaTheme="majorEastAsia" w:hAnsiTheme="majorHAnsi" w:cstheme="majorBidi"/>
      <w:color w:val="0B3263" w:themeColor="accent1"/>
      <w:szCs w:val="20"/>
    </w:rPr>
  </w:style>
  <w:style w:type="paragraph" w:styleId="Heading3">
    <w:name w:val="heading 3"/>
    <w:basedOn w:val="MainText"/>
    <w:next w:val="MainText"/>
    <w:link w:val="Heading3Char"/>
    <w:uiPriority w:val="9"/>
    <w:unhideWhenUsed/>
    <w:qFormat/>
    <w:rsid w:val="00F40A39"/>
    <w:pPr>
      <w:spacing w:before="300"/>
      <w:outlineLvl w:val="2"/>
    </w:pPr>
    <w:rPr>
      <w:rFonts w:ascii="Open Sans SemiBold" w:hAnsi="Open Sans SemiBold" w:cs="Open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A39"/>
    <w:pPr>
      <w:tabs>
        <w:tab w:val="center" w:pos="4513"/>
        <w:tab w:val="right" w:pos="9026"/>
      </w:tabs>
      <w:spacing w:after="0" w:line="240" w:lineRule="auto"/>
      <w:jc w:val="right"/>
    </w:pPr>
    <w:rPr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F40A39"/>
    <w:rPr>
      <w:color w:val="575756" w:themeColor="text1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F40A39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F40A39"/>
    <w:rPr>
      <w:noProof/>
      <w:color w:val="575756" w:themeColor="text1"/>
      <w:sz w:val="14"/>
      <w:szCs w:val="14"/>
    </w:rPr>
  </w:style>
  <w:style w:type="table" w:styleId="TableGrid">
    <w:name w:val="Table Grid"/>
    <w:basedOn w:val="TableNormal"/>
    <w:uiPriority w:val="39"/>
    <w:rsid w:val="00F4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qFormat/>
    <w:rsid w:val="00F40A39"/>
    <w:pPr>
      <w:spacing w:after="180" w:line="233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A39"/>
    <w:rPr>
      <w:rFonts w:ascii="Roboto" w:hAnsi="Roboto"/>
      <w:b/>
      <w:bCs/>
      <w:color w:val="0B3263" w:themeColor="accent1"/>
      <w:sz w:val="40"/>
      <w:szCs w:val="40"/>
    </w:rPr>
  </w:style>
  <w:style w:type="paragraph" w:customStyle="1" w:styleId="Bullet-1">
    <w:name w:val="Bullet-1"/>
    <w:basedOn w:val="MainText"/>
    <w:qFormat/>
    <w:rsid w:val="00F40A39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F40A39"/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0A39"/>
    <w:rPr>
      <w:rFonts w:ascii="Open Sans SemiBold" w:hAnsi="Open Sans SemiBold" w:cs="Open Sans SemiBold"/>
      <w:color w:val="575756" w:themeColor="text1"/>
      <w:sz w:val="20"/>
    </w:rPr>
  </w:style>
  <w:style w:type="paragraph" w:customStyle="1" w:styleId="MainTextbeforeBullet">
    <w:name w:val="Main Text before Bullet"/>
    <w:basedOn w:val="MainText"/>
    <w:qFormat/>
    <w:rsid w:val="00F40A39"/>
    <w:pPr>
      <w:spacing w:after="240"/>
    </w:pPr>
  </w:style>
  <w:style w:type="paragraph" w:customStyle="1" w:styleId="Numbered">
    <w:name w:val="Numbered"/>
    <w:basedOn w:val="MainText"/>
    <w:qFormat/>
    <w:rsid w:val="00F40A39"/>
    <w:pPr>
      <w:numPr>
        <w:numId w:val="5"/>
      </w:numPr>
      <w:spacing w:after="1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A3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F40A39"/>
    <w:pPr>
      <w:spacing w:after="0"/>
      <w:jc w:val="center"/>
    </w:pPr>
    <w:rPr>
      <w:rFonts w:ascii="Arial" w:hAnsi="Arial" w:cs="Arial"/>
      <w:noProof/>
      <w:color w:val="auto"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0A39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40A39"/>
    <w:pPr>
      <w:spacing w:line="240" w:lineRule="auto"/>
    </w:pPr>
    <w:rPr>
      <w:rFonts w:ascii="Arial" w:hAnsi="Arial" w:cs="Arial"/>
      <w:noProof/>
      <w:color w:val="auto"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40A39"/>
    <w:rPr>
      <w:rFonts w:ascii="Arial" w:hAnsi="Arial" w:cs="Arial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character" w:customStyle="1" w:styleId="ui-ncbitoggler-master-text">
    <w:name w:val="ui-ncbitoggler-master-text"/>
    <w:basedOn w:val="DefaultParagraphFont"/>
    <w:rsid w:val="00F40A3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F40A39"/>
  </w:style>
  <w:style w:type="character" w:customStyle="1" w:styleId="docsum-journal-citation">
    <w:name w:val="docsum-journal-citation"/>
    <w:basedOn w:val="DefaultParagraphFont"/>
    <w:rsid w:val="00F40A3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F40A3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paragraph" w:customStyle="1" w:styleId="Default">
    <w:name w:val="Default"/>
    <w:rsid w:val="00F40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40A39"/>
  </w:style>
  <w:style w:type="character" w:customStyle="1" w:styleId="eop">
    <w:name w:val="eop"/>
    <w:basedOn w:val="DefaultParagraphFont"/>
    <w:rsid w:val="00F40A39"/>
  </w:style>
  <w:style w:type="paragraph" w:styleId="CommentText">
    <w:name w:val="annotation text"/>
    <w:basedOn w:val="Normal"/>
    <w:link w:val="CommentTextChar"/>
    <w:uiPriority w:val="99"/>
    <w:unhideWhenUsed/>
    <w:rsid w:val="00F40A39"/>
    <w:pPr>
      <w:spacing w:after="200" w:line="240" w:lineRule="auto"/>
    </w:pPr>
    <w:rPr>
      <w:rFonts w:ascii="Calibri" w:eastAsia="Calibri" w:hAnsi="Calibri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A3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0A3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A39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A39"/>
    <w:rPr>
      <w:color w:val="575756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40A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0A39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3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39"/>
    <w:pPr>
      <w:spacing w:after="0" w:line="240" w:lineRule="auto"/>
    </w:pPr>
    <w:rPr>
      <w:rFonts w:ascii="Segoe U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39"/>
    <w:rPr>
      <w:rFonts w:ascii="Segoe UI" w:hAnsi="Segoe UI" w:cs="Segoe UI"/>
      <w:sz w:val="20"/>
      <w:szCs w:val="18"/>
    </w:rPr>
  </w:style>
  <w:style w:type="paragraph" w:styleId="NoSpacing">
    <w:name w:val="No Spacing"/>
    <w:uiPriority w:val="1"/>
    <w:qFormat/>
    <w:rsid w:val="00F4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0A39"/>
    <w:pPr>
      <w:ind w:left="720"/>
      <w:contextualSpacing/>
    </w:pPr>
    <w:rPr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A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2F9"/>
    <w:pPr>
      <w:spacing w:after="0" w:line="240" w:lineRule="auto"/>
    </w:pPr>
    <w:rPr>
      <w:color w:val="575756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s@ba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%20Geanau\OneDrive%20-%20British%20Association%20of%20Dermatologists\Documents\Custom%20Office%20Templates\BAD%20Word%202pp.dotx" TargetMode="External"/></Relationships>
</file>

<file path=word/theme/theme1.xml><?xml version="1.0" encoding="utf-8"?>
<a:theme xmlns:a="http://schemas.openxmlformats.org/drawingml/2006/main" name="Office Theme">
  <a:themeElements>
    <a:clrScheme name="Derma">
      <a:dk1>
        <a:srgbClr val="575756"/>
      </a:dk1>
      <a:lt1>
        <a:sysClr val="window" lastClr="FFFFFF"/>
      </a:lt1>
      <a:dk2>
        <a:srgbClr val="000000"/>
      </a:dk2>
      <a:lt2>
        <a:srgbClr val="E7E6E6"/>
      </a:lt2>
      <a:accent1>
        <a:srgbClr val="0B3263"/>
      </a:accent1>
      <a:accent2>
        <a:srgbClr val="647D9C"/>
      </a:accent2>
      <a:accent3>
        <a:srgbClr val="B5C1D0"/>
      </a:accent3>
      <a:accent4>
        <a:srgbClr val="0B3263"/>
      </a:accent4>
      <a:accent5>
        <a:srgbClr val="647D9C"/>
      </a:accent5>
      <a:accent6>
        <a:srgbClr val="B5C1D0"/>
      </a:accent6>
      <a:hlink>
        <a:srgbClr val="575756"/>
      </a:hlink>
      <a:folHlink>
        <a:srgbClr val="575756"/>
      </a:folHlink>
    </a:clrScheme>
    <a:fontScheme name="Custom 218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24ad9-d083-4152-9c2c-dbb00b17e6c3" xsi:nil="true"/>
    <lcf76f155ced4ddcb4097134ff3c332f xmlns="9fad47ff-c2a9-4525-8a36-bde1fe8c3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ED9963449E4B8ED3A0E9041970A3" ma:contentTypeVersion="16" ma:contentTypeDescription="Create a new document." ma:contentTypeScope="" ma:versionID="5fb10cf153d1aeba167ace0f1f549d42">
  <xsd:schema xmlns:xsd="http://www.w3.org/2001/XMLSchema" xmlns:xs="http://www.w3.org/2001/XMLSchema" xmlns:p="http://schemas.microsoft.com/office/2006/metadata/properties" xmlns:ns2="9fad47ff-c2a9-4525-8a36-bde1fe8c303e" xmlns:ns3="1fa24ad9-d083-4152-9c2c-dbb00b17e6c3" targetNamespace="http://schemas.microsoft.com/office/2006/metadata/properties" ma:root="true" ma:fieldsID="323b1076815a0628678f07406fb55352" ns2:_="" ns3:_="">
    <xsd:import namespace="9fad47ff-c2a9-4525-8a36-bde1fe8c303e"/>
    <xsd:import namespace="1fa24ad9-d083-4152-9c2c-dbb00b17e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d47ff-c2a9-4525-8a36-bde1fe8c3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8a27fa-d6a3-4899-b573-b5ea2c11c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4ad9-d083-4152-9c2c-dbb00b17e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7943a-355c-4a88-ac48-1f6bd04111c8}" ma:internalName="TaxCatchAll" ma:showField="CatchAllData" ma:web="1fa24ad9-d083-4152-9c2c-dbb00b17e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401D6-666E-476C-A0F2-7CACE1DAE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9199C-A0F6-434A-9ECD-356EBDBD1AF8}">
  <ds:schemaRefs>
    <ds:schemaRef ds:uri="http://schemas.microsoft.com/office/2006/metadata/properties"/>
    <ds:schemaRef ds:uri="http://schemas.microsoft.com/office/infopath/2007/PartnerControls"/>
    <ds:schemaRef ds:uri="1fa24ad9-d083-4152-9c2c-dbb00b17e6c3"/>
    <ds:schemaRef ds:uri="9fad47ff-c2a9-4525-8a36-bde1fe8c303e"/>
  </ds:schemaRefs>
</ds:datastoreItem>
</file>

<file path=customXml/itemProps3.xml><?xml version="1.0" encoding="utf-8"?>
<ds:datastoreItem xmlns:ds="http://schemas.openxmlformats.org/officeDocument/2006/customXml" ds:itemID="{7308E1BB-DDF0-474A-B0DF-CAFBA227E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d47ff-c2a9-4525-8a36-bde1fe8c303e"/>
    <ds:schemaRef ds:uri="1fa24ad9-d083-4152-9c2c-dbb00b17e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 Word 2pp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Geanau</dc:creator>
  <cp:keywords/>
  <dc:description/>
  <cp:lastModifiedBy>Paula Geanau</cp:lastModifiedBy>
  <cp:revision>3</cp:revision>
  <dcterms:created xsi:type="dcterms:W3CDTF">2023-09-19T09:37:00Z</dcterms:created>
  <dcterms:modified xsi:type="dcterms:W3CDTF">2023-09-19T09:38:00Z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0x010100F126ED9963449E4B8ED3A0E9041970A3</vt:lpwstr>
  </property>
  <property fmtid="{D5CDD505-2E9C-101B-9397-08002B2CF9AE}" pid="3" name="MediaServiceImageTags">
    <vt:lpwstr/>
  </property>
  <property fmtid="{D5CDD505-2E9C-101B-9397-08002B2CF9AE}" pid="4" name="GrammarlyDocumentId">
    <vt:lpwstr>457674bf37b1f68a6d033a75a4782e9d8833b7473eddf7950c5b76e017fbd6b8</vt:lpwstr>
  </property>
</Properties>
</file>